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536" w:rsidRPr="00D80536" w:rsidRDefault="00D80536" w:rsidP="00D80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8053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Информация </w:t>
      </w:r>
    </w:p>
    <w:p w:rsidR="00D80536" w:rsidRDefault="00D80536" w:rsidP="00D80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8053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 трудоустройстве выпускников МБОУ </w:t>
      </w:r>
      <w:r w:rsidR="0057604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Ермаковской СОШ </w:t>
      </w:r>
    </w:p>
    <w:p w:rsidR="00D80536" w:rsidRPr="00D80536" w:rsidRDefault="00D80536" w:rsidP="00D80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73B51"/>
          <w:sz w:val="21"/>
          <w:szCs w:val="21"/>
          <w:lang w:eastAsia="ru-RU"/>
        </w:rPr>
      </w:pPr>
      <w:r w:rsidRPr="00D8053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20</w:t>
      </w:r>
      <w:r w:rsidR="007A517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21</w:t>
      </w:r>
      <w:r w:rsidRPr="00D8053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-20</w:t>
      </w:r>
      <w:r w:rsidR="007A517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22</w:t>
      </w:r>
      <w:r w:rsidRPr="00D8053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учебного года</w:t>
      </w:r>
    </w:p>
    <w:p w:rsidR="00D80536" w:rsidRPr="00D80536" w:rsidRDefault="00D80536" w:rsidP="00D8053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173B51"/>
          <w:sz w:val="21"/>
          <w:szCs w:val="21"/>
          <w:lang w:eastAsia="ru-RU"/>
        </w:rPr>
      </w:pPr>
    </w:p>
    <w:p w:rsidR="00D80536" w:rsidRPr="00D80536" w:rsidRDefault="00D80536" w:rsidP="00D805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173B51"/>
          <w:sz w:val="21"/>
          <w:szCs w:val="21"/>
          <w:lang w:eastAsia="ru-RU"/>
        </w:rPr>
      </w:pPr>
      <w:r w:rsidRPr="00D8053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11 класс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0"/>
        <w:gridCol w:w="1382"/>
        <w:gridCol w:w="1349"/>
        <w:gridCol w:w="1671"/>
        <w:gridCol w:w="1701"/>
        <w:gridCol w:w="1640"/>
      </w:tblGrid>
      <w:tr w:rsidR="00D80536" w:rsidRPr="00F94D25" w:rsidTr="00D8053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выпускников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Поступили 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ССУЗ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Поступили 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Трудоустроены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трудоустроены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Поступили на службу в армию</w:t>
            </w:r>
          </w:p>
        </w:tc>
      </w:tr>
      <w:tr w:rsidR="00D80536" w:rsidRPr="00F94D25" w:rsidTr="00D8053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576044" w:rsidP="00D8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576044" w:rsidP="00D8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576044" w:rsidP="00D8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576044" w:rsidP="00D8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D80536" w:rsidRDefault="00D80536" w:rsidP="00DA17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8053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9 класс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7"/>
        <w:gridCol w:w="1294"/>
        <w:gridCol w:w="1273"/>
        <w:gridCol w:w="1671"/>
        <w:gridCol w:w="1136"/>
        <w:gridCol w:w="1371"/>
        <w:gridCol w:w="1161"/>
      </w:tblGrid>
      <w:tr w:rsidR="00D80536" w:rsidRPr="00F94D25" w:rsidTr="00F94D2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F94D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выпускников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F94D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Поступили в 10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Поступили 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ССУЗ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F94D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Трудоустроены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F94D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Выехали за пределы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F94D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Поступили на службу в армию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F94D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Оставлено</w:t>
            </w:r>
            <w:r w:rsidRPr="00D80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на 2-й год</w:t>
            </w:r>
          </w:p>
        </w:tc>
      </w:tr>
      <w:tr w:rsidR="00D80536" w:rsidRPr="00F94D25" w:rsidTr="00F94D2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576044" w:rsidP="00F94D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576044" w:rsidP="00F94D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7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576044" w:rsidP="00F94D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F94D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F94D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F94D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F94D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D80536" w:rsidRDefault="00D80536" w:rsidP="00D805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80536" w:rsidRDefault="00D80536" w:rsidP="00D805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80536" w:rsidRDefault="00D80536" w:rsidP="00D805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80536" w:rsidRDefault="00D80536" w:rsidP="00D805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sectPr w:rsidR="00D80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03603"/>
    <w:multiLevelType w:val="multilevel"/>
    <w:tmpl w:val="A9DA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E7"/>
    <w:rsid w:val="00576044"/>
    <w:rsid w:val="00735A98"/>
    <w:rsid w:val="007A5176"/>
    <w:rsid w:val="00A41FDB"/>
    <w:rsid w:val="00A73B3D"/>
    <w:rsid w:val="00B765E7"/>
    <w:rsid w:val="00D80536"/>
    <w:rsid w:val="00DA1778"/>
    <w:rsid w:val="00F9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805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80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0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9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87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44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</w:divsChild>
                    </w:div>
                    <w:div w:id="70840867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44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07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39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279508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3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42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</w:divsChild>
                    </w:div>
                    <w:div w:id="99491884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93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  <w:div w:id="143046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7205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39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18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</w:divsChild>
                    </w:div>
                    <w:div w:id="118097044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7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  <w:div w:id="197155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06923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6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15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34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01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04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</w:divsChild>
                    </w:div>
                    <w:div w:id="18335216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4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9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85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83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272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92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43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939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22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1299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318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0361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462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</w:divsChild>
                    </w:div>
                    <w:div w:id="193293427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63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divBdr>
                            </w:div>
                          </w:divsChild>
                        </w:div>
                        <w:div w:id="126950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</w:divsChild>
                    </w:div>
                    <w:div w:id="21432262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83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50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4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vuch\Desktop\&#1080;&#1085;&#1092;&#1086;&#1088;&#1084;&#1072;&#1094;&#1080;&#1103;%20&#1086;%20&#1090;&#1088;&#1091;&#1076;&#1086;&#1091;&#1089;&#1090;&#1088;&#1086;&#1081;&#1089;&#1090;&#1074;&#1077;_2021-202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 трудоустройстве_2021-2022</Template>
  <TotalTime>3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2</cp:revision>
  <dcterms:created xsi:type="dcterms:W3CDTF">2023-03-06T07:20:00Z</dcterms:created>
  <dcterms:modified xsi:type="dcterms:W3CDTF">2023-03-06T07:23:00Z</dcterms:modified>
</cp:coreProperties>
</file>